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9CAA8" w14:textId="77777777" w:rsidR="00704586" w:rsidRPr="006E773C" w:rsidRDefault="00704586" w:rsidP="00060823">
      <w:pPr>
        <w:spacing w:line="240" w:lineRule="auto"/>
        <w:rPr>
          <w:rFonts w:ascii="Arial" w:eastAsia="Times New Roman" w:hAnsi="Arial" w:cs="Arial"/>
          <w:sz w:val="48"/>
          <w:szCs w:val="48"/>
          <w:lang w:eastAsia="nl-NL"/>
        </w:rPr>
      </w:pPr>
      <w:r w:rsidRPr="006E773C">
        <w:rPr>
          <w:rFonts w:ascii="Arial" w:eastAsia="Times New Roman" w:hAnsi="Arial" w:cs="Arial"/>
          <w:sz w:val="48"/>
          <w:szCs w:val="48"/>
          <w:lang w:eastAsia="nl-NL"/>
        </w:rPr>
        <w:t>Ontwerpen van tuinen</w:t>
      </w:r>
      <w:r w:rsidR="00B4095C">
        <w:rPr>
          <w:rFonts w:ascii="Arial" w:eastAsia="Times New Roman" w:hAnsi="Arial" w:cs="Arial"/>
          <w:sz w:val="48"/>
          <w:szCs w:val="48"/>
          <w:lang w:eastAsia="nl-NL"/>
        </w:rPr>
        <w:t xml:space="preserve"> (2)</w:t>
      </w:r>
      <w:bookmarkStart w:id="0" w:name="_GoBack"/>
      <w:bookmarkEnd w:id="0"/>
    </w:p>
    <w:p w14:paraId="53B06CEA" w14:textId="77777777" w:rsidR="00704586" w:rsidRPr="006E773C" w:rsidRDefault="00704586" w:rsidP="00060823">
      <w:pPr>
        <w:spacing w:line="240" w:lineRule="auto"/>
        <w:rPr>
          <w:rFonts w:ascii="Arial" w:eastAsia="Times New Roman" w:hAnsi="Arial" w:cs="Arial"/>
          <w:sz w:val="48"/>
          <w:szCs w:val="48"/>
          <w:lang w:eastAsia="nl-NL"/>
        </w:rPr>
      </w:pPr>
    </w:p>
    <w:p w14:paraId="324F3DB3" w14:textId="77777777" w:rsidR="00704586" w:rsidRDefault="00704586" w:rsidP="00060823">
      <w:pPr>
        <w:spacing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>
        <w:rPr>
          <w:rFonts w:ascii="Arial" w:eastAsia="Times New Roman" w:hAnsi="Arial" w:cs="Arial"/>
          <w:b/>
          <w:sz w:val="32"/>
          <w:szCs w:val="32"/>
          <w:lang w:eastAsia="nl-NL"/>
        </w:rPr>
        <w:t>Opdracht</w:t>
      </w:r>
    </w:p>
    <w:p w14:paraId="24FEDD10" w14:textId="77777777" w:rsidR="006E773C" w:rsidRPr="006E773C" w:rsidRDefault="006E773C" w:rsidP="00060823">
      <w:p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Je maakt een ontwerp voor je eigen tuin.</w:t>
      </w:r>
    </w:p>
    <w:p w14:paraId="60736AE7" w14:textId="77777777" w:rsidR="00704586" w:rsidRDefault="00704586" w:rsidP="00060823">
      <w:pPr>
        <w:spacing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</w:p>
    <w:p w14:paraId="46D913AF" w14:textId="77777777" w:rsidR="00704586" w:rsidRDefault="00704586" w:rsidP="00E542A4">
      <w:pPr>
        <w:pStyle w:val="Lijstalinea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542A4">
        <w:rPr>
          <w:rFonts w:ascii="Arial" w:eastAsia="Times New Roman" w:hAnsi="Arial" w:cs="Arial"/>
          <w:sz w:val="24"/>
          <w:szCs w:val="24"/>
          <w:lang w:eastAsia="nl-NL"/>
        </w:rPr>
        <w:t>Inventariseer de wensen en omstandigheden</w:t>
      </w:r>
      <w:r w:rsidR="00E542A4">
        <w:rPr>
          <w:rFonts w:ascii="Arial" w:eastAsia="Times New Roman" w:hAnsi="Arial" w:cs="Arial"/>
          <w:sz w:val="24"/>
          <w:szCs w:val="24"/>
          <w:lang w:eastAsia="nl-NL"/>
        </w:rPr>
        <w:t xml:space="preserve"> zoals aangegeven in </w:t>
      </w:r>
      <w:hyperlink r:id="rId8" w:history="1">
        <w:r w:rsidR="00E542A4" w:rsidRPr="00516A0E">
          <w:rPr>
            <w:rStyle w:val="Hyperlink"/>
            <w:rFonts w:ascii="Arial" w:eastAsia="Times New Roman" w:hAnsi="Arial" w:cs="Arial"/>
            <w:sz w:val="24"/>
            <w:szCs w:val="24"/>
            <w:lang w:eastAsia="nl-NL"/>
          </w:rPr>
          <w:t>http://provisioning.ontwikkelcentrum.nl/objects/OC-34030d/OC-34030-1/OC-34030-1-1d/OC-34030-1-1d.html</w:t>
        </w:r>
      </w:hyperlink>
    </w:p>
    <w:p w14:paraId="10D4EC68" w14:textId="77777777" w:rsidR="00E542A4" w:rsidRDefault="006E773C" w:rsidP="00E542A4">
      <w:pPr>
        <w:pStyle w:val="Lijstalinea"/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o</w:t>
      </w:r>
      <w:r w:rsidR="00E542A4">
        <w:rPr>
          <w:rFonts w:ascii="Arial" w:eastAsia="Times New Roman" w:hAnsi="Arial" w:cs="Arial"/>
          <w:sz w:val="24"/>
          <w:szCs w:val="24"/>
          <w:lang w:eastAsia="nl-NL"/>
        </w:rPr>
        <w:t xml:space="preserve">f via het arrangement </w:t>
      </w:r>
      <w:hyperlink r:id="rId9" w:history="1">
        <w:r w:rsidR="00E542A4" w:rsidRPr="00516A0E">
          <w:rPr>
            <w:rStyle w:val="Hyperlink"/>
            <w:rFonts w:ascii="Arial" w:eastAsia="Times New Roman" w:hAnsi="Arial" w:cs="Arial"/>
            <w:sz w:val="24"/>
            <w:szCs w:val="24"/>
            <w:lang w:eastAsia="nl-NL"/>
          </w:rPr>
          <w:t>http://maken.wikiwijs.nl/53028/Groen_Ontwerpen</w:t>
        </w:r>
      </w:hyperlink>
    </w:p>
    <w:p w14:paraId="537DFE5D" w14:textId="77777777" w:rsidR="00E542A4" w:rsidRPr="00E542A4" w:rsidRDefault="00E542A4" w:rsidP="00E542A4">
      <w:pPr>
        <w:pStyle w:val="Lijstalinea"/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394128C" w14:textId="77777777" w:rsidR="00704586" w:rsidRDefault="00704586" w:rsidP="00E542A4">
      <w:pPr>
        <w:pStyle w:val="Lijstalinea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542A4">
        <w:rPr>
          <w:rFonts w:ascii="Arial" w:eastAsia="Times New Roman" w:hAnsi="Arial" w:cs="Arial"/>
          <w:sz w:val="24"/>
          <w:szCs w:val="24"/>
          <w:lang w:eastAsia="nl-NL"/>
        </w:rPr>
        <w:t>Maak een schetsontwerp.</w:t>
      </w:r>
    </w:p>
    <w:p w14:paraId="029859C2" w14:textId="77777777" w:rsidR="00E542A4" w:rsidRDefault="006E773C" w:rsidP="00E542A4">
      <w:pPr>
        <w:spacing w:line="240" w:lineRule="auto"/>
        <w:ind w:left="708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Gebruik bij het maken van een schetsontwerp de antwoorden op</w:t>
      </w:r>
      <w:r w:rsidR="00E542A4">
        <w:rPr>
          <w:rFonts w:ascii="Arial" w:eastAsia="Times New Roman" w:hAnsi="Arial" w:cs="Arial"/>
          <w:sz w:val="24"/>
          <w:szCs w:val="24"/>
          <w:lang w:eastAsia="nl-NL"/>
        </w:rPr>
        <w:t xml:space="preserve"> de vragen 1-32 hieronder.</w:t>
      </w:r>
    </w:p>
    <w:p w14:paraId="29B8133D" w14:textId="77777777" w:rsidR="006E773C" w:rsidRDefault="006E773C" w:rsidP="00E542A4">
      <w:pPr>
        <w:spacing w:line="240" w:lineRule="auto"/>
        <w:ind w:left="708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O</w:t>
      </w:r>
      <w:r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verleg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het schetsontwerp </w:t>
      </w:r>
      <w:r w:rsidRPr="00E542A4">
        <w:rPr>
          <w:rFonts w:ascii="Arial" w:eastAsia="Times New Roman" w:hAnsi="Arial" w:cs="Arial"/>
          <w:sz w:val="24"/>
          <w:szCs w:val="24"/>
          <w:lang w:eastAsia="nl-NL"/>
        </w:rPr>
        <w:t>met de klant</w:t>
      </w:r>
      <w:r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15C6C1A3" w14:textId="77777777" w:rsidR="006E773C" w:rsidRPr="00E542A4" w:rsidRDefault="006E773C" w:rsidP="00E542A4">
      <w:pPr>
        <w:spacing w:line="240" w:lineRule="auto"/>
        <w:ind w:left="708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4FF56B8" w14:textId="77777777" w:rsidR="00704586" w:rsidRPr="00E542A4" w:rsidRDefault="006E773C" w:rsidP="00E542A4">
      <w:pPr>
        <w:pStyle w:val="Lijstalinea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Maak, rekening houdend met de feedback van de klant op het schetsontwerp, 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>een definitief ontwerp.</w:t>
      </w:r>
    </w:p>
    <w:p w14:paraId="52AE95C7" w14:textId="77777777" w:rsidR="00704586" w:rsidRPr="00E542A4" w:rsidRDefault="00704586" w:rsidP="00060823">
      <w:p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EB4D155" w14:textId="77777777" w:rsidR="00704586" w:rsidRPr="00E542A4" w:rsidRDefault="00704586" w:rsidP="00060823">
      <w:p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9CF5BC8" w14:textId="77777777" w:rsidR="00704586" w:rsidRDefault="00E542A4" w:rsidP="00060823">
      <w:pPr>
        <w:spacing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>
        <w:rPr>
          <w:rFonts w:ascii="Arial" w:eastAsia="Times New Roman" w:hAnsi="Arial" w:cs="Arial"/>
          <w:b/>
          <w:sz w:val="32"/>
          <w:szCs w:val="32"/>
          <w:lang w:eastAsia="nl-NL"/>
        </w:rPr>
        <w:t>Vragen</w:t>
      </w:r>
    </w:p>
    <w:p w14:paraId="3300E073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704586">
        <w:rPr>
          <w:rFonts w:ascii="Arial" w:eastAsia="Times New Roman" w:hAnsi="Arial" w:cs="Arial"/>
          <w:sz w:val="24"/>
          <w:szCs w:val="24"/>
          <w:lang w:eastAsia="nl-NL"/>
        </w:rPr>
        <w:t xml:space="preserve">Vormentaal </w:t>
      </w:r>
      <w:r w:rsidRPr="00704586">
        <w:rPr>
          <w:rFonts w:ascii="Arial" w:eastAsia="Times New Roman" w:hAnsi="Arial" w:cs="Arial"/>
          <w:sz w:val="24"/>
          <w:szCs w:val="24"/>
          <w:lang w:eastAsia="nl-NL"/>
        </w:rPr>
        <w:t>: welke vormen gebruik je in je ontwerp?</w:t>
      </w:r>
    </w:p>
    <w:p w14:paraId="43AF589F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704586">
        <w:rPr>
          <w:rFonts w:ascii="Arial" w:eastAsia="Times New Roman" w:hAnsi="Arial" w:cs="Arial"/>
          <w:sz w:val="24"/>
          <w:szCs w:val="24"/>
          <w:lang w:eastAsia="nl-NL"/>
        </w:rPr>
        <w:t>Na</w:t>
      </w:r>
      <w:r w:rsidRPr="00704586">
        <w:rPr>
          <w:rFonts w:ascii="Arial" w:eastAsia="Times New Roman" w:hAnsi="Arial" w:cs="Arial"/>
          <w:sz w:val="24"/>
          <w:szCs w:val="24"/>
          <w:lang w:eastAsia="nl-NL"/>
        </w:rPr>
        <w:t>tuurlijke en/of kunstmatige vormen?</w:t>
      </w:r>
    </w:p>
    <w:p w14:paraId="38E7921F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704586">
        <w:rPr>
          <w:rFonts w:ascii="Arial" w:eastAsia="Times New Roman" w:hAnsi="Arial" w:cs="Arial"/>
          <w:sz w:val="24"/>
          <w:szCs w:val="24"/>
          <w:lang w:eastAsia="nl-NL"/>
        </w:rPr>
        <w:t xml:space="preserve">Enkelvoudige en samengestelde vormen 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26DD783E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Waar in de tuin is h</w:t>
      </w:r>
      <w:r w:rsidRPr="00704586">
        <w:rPr>
          <w:rFonts w:ascii="Arial" w:eastAsia="Times New Roman" w:hAnsi="Arial" w:cs="Arial"/>
          <w:sz w:val="24"/>
          <w:szCs w:val="24"/>
          <w:lang w:eastAsia="nl-NL"/>
        </w:rPr>
        <w:t xml:space="preserve">armonie en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waar maak je juist </w:t>
      </w:r>
      <w:r w:rsidRPr="00704586">
        <w:rPr>
          <w:rFonts w:ascii="Arial" w:eastAsia="Times New Roman" w:hAnsi="Arial" w:cs="Arial"/>
          <w:sz w:val="24"/>
          <w:szCs w:val="24"/>
          <w:lang w:eastAsia="nl-NL"/>
        </w:rPr>
        <w:t>contrast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  <w:r w:rsidRPr="00704586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195AB938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Waar zit herhaling en ritme?</w:t>
      </w:r>
    </w:p>
    <w:p w14:paraId="488052E3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Is er sprake van v</w:t>
      </w:r>
      <w:r w:rsidRPr="00704586">
        <w:rPr>
          <w:rFonts w:ascii="Arial" w:eastAsia="Times New Roman" w:hAnsi="Arial" w:cs="Arial"/>
          <w:sz w:val="24"/>
          <w:szCs w:val="24"/>
          <w:lang w:eastAsia="nl-NL"/>
        </w:rPr>
        <w:t xml:space="preserve">orm en restvorm 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7DF8BB7B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Wat zijn de o</w:t>
      </w:r>
      <w:r w:rsidRPr="00704586">
        <w:rPr>
          <w:rFonts w:ascii="Arial" w:eastAsia="Times New Roman" w:hAnsi="Arial" w:cs="Arial"/>
          <w:sz w:val="24"/>
          <w:szCs w:val="24"/>
          <w:lang w:eastAsia="nl-NL"/>
        </w:rPr>
        <w:t xml:space="preserve">pen en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waar zitten </w:t>
      </w:r>
      <w:r w:rsidRPr="00704586">
        <w:rPr>
          <w:rFonts w:ascii="Arial" w:eastAsia="Times New Roman" w:hAnsi="Arial" w:cs="Arial"/>
          <w:sz w:val="24"/>
          <w:szCs w:val="24"/>
          <w:lang w:eastAsia="nl-NL"/>
        </w:rPr>
        <w:t xml:space="preserve">gesloten vormen 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4A3D68E6" w14:textId="77777777" w:rsid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Is de vormgeving veeleisend of juist niet?</w:t>
      </w:r>
    </w:p>
    <w:p w14:paraId="30EE2C47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Is de vormgeving klassiek, modern of experimenteel?</w:t>
      </w:r>
    </w:p>
    <w:p w14:paraId="3C2568C6" w14:textId="77777777" w:rsid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704586">
        <w:rPr>
          <w:rFonts w:ascii="Arial" w:eastAsia="Times New Roman" w:hAnsi="Arial" w:cs="Arial"/>
          <w:sz w:val="24"/>
          <w:szCs w:val="24"/>
          <w:lang w:eastAsia="nl-NL"/>
        </w:rPr>
        <w:t xml:space="preserve">Compositie </w:t>
      </w:r>
      <w:r>
        <w:rPr>
          <w:rFonts w:ascii="Arial" w:eastAsia="Times New Roman" w:hAnsi="Arial" w:cs="Arial"/>
          <w:sz w:val="24"/>
          <w:szCs w:val="24"/>
          <w:lang w:eastAsia="nl-NL"/>
        </w:rPr>
        <w:t>: teken een dwarsdoorsnede van je tuin, zoals je die ziet vanuit het kamerraam.</w:t>
      </w:r>
    </w:p>
    <w:p w14:paraId="02314AA0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Is de compositie s</w:t>
      </w:r>
      <w:r w:rsidRPr="00704586">
        <w:rPr>
          <w:rFonts w:ascii="Arial" w:eastAsia="Times New Roman" w:hAnsi="Arial" w:cs="Arial"/>
          <w:sz w:val="24"/>
          <w:szCs w:val="24"/>
          <w:lang w:eastAsia="nl-NL"/>
        </w:rPr>
        <w:t>ymmetrisch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of asymmetrisch?</w:t>
      </w:r>
    </w:p>
    <w:p w14:paraId="380895AC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Is de</w:t>
      </w:r>
      <w:r w:rsidRPr="00704586">
        <w:rPr>
          <w:rFonts w:ascii="Arial" w:eastAsia="Times New Roman" w:hAnsi="Arial" w:cs="Arial"/>
          <w:sz w:val="24"/>
          <w:szCs w:val="24"/>
          <w:lang w:eastAsia="nl-NL"/>
        </w:rPr>
        <w:t xml:space="preserve"> compositie </w:t>
      </w:r>
      <w:r>
        <w:rPr>
          <w:rFonts w:ascii="Arial" w:eastAsia="Times New Roman" w:hAnsi="Arial" w:cs="Arial"/>
          <w:sz w:val="24"/>
          <w:szCs w:val="24"/>
          <w:lang w:eastAsia="nl-NL"/>
        </w:rPr>
        <w:t>geometrisch</w:t>
      </w:r>
      <w:r w:rsidR="006E773C">
        <w:rPr>
          <w:rFonts w:ascii="Arial" w:eastAsia="Times New Roman" w:hAnsi="Arial" w:cs="Arial"/>
          <w:sz w:val="24"/>
          <w:szCs w:val="24"/>
          <w:lang w:eastAsia="nl-NL"/>
        </w:rPr>
        <w:t>,</w:t>
      </w:r>
      <w:r>
        <w:rPr>
          <w:rFonts w:ascii="Arial" w:eastAsia="Times New Roman" w:hAnsi="Arial" w:cs="Arial"/>
          <w:sz w:val="24"/>
          <w:szCs w:val="24"/>
          <w:lang w:eastAsia="nl-NL"/>
        </w:rPr>
        <w:t>…</w:t>
      </w:r>
    </w:p>
    <w:p w14:paraId="3C62AE25" w14:textId="77777777" w:rsidR="00704586" w:rsidRPr="00704586" w:rsidRDefault="00704586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lastRenderedPageBreak/>
        <w:t>…statisch of dynamisch?</w:t>
      </w:r>
    </w:p>
    <w:p w14:paraId="30BF96F0" w14:textId="77777777" w:rsidR="00704586" w:rsidRPr="00704586" w:rsidRDefault="00F53103" w:rsidP="00704586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Maak je gebruik van een ov</w:t>
      </w:r>
      <w:r w:rsidR="00704586" w:rsidRPr="00704586">
        <w:rPr>
          <w:rFonts w:ascii="Arial" w:eastAsia="Times New Roman" w:hAnsi="Arial" w:cs="Arial"/>
          <w:sz w:val="24"/>
          <w:szCs w:val="24"/>
          <w:lang w:eastAsia="nl-NL"/>
        </w:rPr>
        <w:t xml:space="preserve">erallcompositie 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410E3254" w14:textId="77777777" w:rsidR="00704586" w:rsidRDefault="00E542A4" w:rsidP="00F53103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Wat is het effect wanneer je de verhoudingen verandert?</w:t>
      </w:r>
    </w:p>
    <w:p w14:paraId="58ADA2BF" w14:textId="77777777" w:rsidR="00704586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Kleurenleer: gebruik je contrastkleuren of harmoniërende kleuren?</w:t>
      </w:r>
    </w:p>
    <w:p w14:paraId="18495840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Welke k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leurcontrasten </w:t>
      </w:r>
      <w:r>
        <w:rPr>
          <w:rFonts w:ascii="Arial" w:eastAsia="Times New Roman" w:hAnsi="Arial" w:cs="Arial"/>
          <w:sz w:val="24"/>
          <w:szCs w:val="24"/>
          <w:lang w:eastAsia="nl-NL"/>
        </w:rPr>
        <w:t>zijn er?</w:t>
      </w:r>
    </w:p>
    <w:p w14:paraId="50CB4114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Welke v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erschillende typen kleur </w:t>
      </w:r>
      <w:r>
        <w:rPr>
          <w:rFonts w:ascii="Arial" w:eastAsia="Times New Roman" w:hAnsi="Arial" w:cs="Arial"/>
          <w:sz w:val="24"/>
          <w:szCs w:val="24"/>
          <w:lang w:eastAsia="nl-NL"/>
        </w:rPr>
        <w:t>zijn er?</w:t>
      </w:r>
    </w:p>
    <w:p w14:paraId="208C6E17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Waar liggen de kleuren die je gebruikt in de k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leurencirkel 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46682951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Zijn het primaire, secundaire of 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tertiaire kleuren 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2505F4C6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Zijn het additieve of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 subtractieve kleuren 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708C1C6E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Zijn er inrichtingselementen met een symbolische betekenis?</w:t>
      </w:r>
    </w:p>
    <w:p w14:paraId="4A2B9342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(Zit er symboliek in je kleurgebruik?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04BD2904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Zit er symboliek in je vormgebruik?</w:t>
      </w:r>
    </w:p>
    <w:p w14:paraId="67DB305A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….hetzelfde voor bloemen- en plantgebruik?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5EDAEBD9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Spelen religieuze symbolen een rol?</w:t>
      </w:r>
    </w:p>
    <w:p w14:paraId="0F96C70A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…of s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ymbolen uit het dagelijks leven 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265E90FE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 Getallensymboliek)</w:t>
      </w:r>
    </w:p>
    <w:p w14:paraId="14ED2942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Wat kun je zeggen over de t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extuur en structuur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van de materialen die je wilt gebruiken?</w:t>
      </w:r>
    </w:p>
    <w:p w14:paraId="6954794E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Hoe krijgt je meer diepte in de tuin?</w:t>
      </w:r>
    </w:p>
    <w:p w14:paraId="68BE853E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Welke z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ichtlijnen </w:t>
      </w:r>
      <w:r>
        <w:rPr>
          <w:rFonts w:ascii="Arial" w:eastAsia="Times New Roman" w:hAnsi="Arial" w:cs="Arial"/>
          <w:sz w:val="24"/>
          <w:szCs w:val="24"/>
          <w:lang w:eastAsia="nl-NL"/>
        </w:rPr>
        <w:t>zijn belangrijk in de tuin?</w:t>
      </w:r>
    </w:p>
    <w:p w14:paraId="700A888B" w14:textId="77777777" w:rsidR="00704586" w:rsidRPr="00E542A4" w:rsidRDefault="00E542A4" w:rsidP="00E542A4">
      <w:pPr>
        <w:pStyle w:val="Lijstalinea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Welke l</w:t>
      </w:r>
      <w:r w:rsidR="00704586" w:rsidRPr="00E542A4">
        <w:rPr>
          <w:rFonts w:ascii="Arial" w:eastAsia="Times New Roman" w:hAnsi="Arial" w:cs="Arial"/>
          <w:sz w:val="24"/>
          <w:szCs w:val="24"/>
          <w:lang w:eastAsia="nl-NL"/>
        </w:rPr>
        <w:t xml:space="preserve">ooplijnen </w:t>
      </w:r>
      <w:r>
        <w:rPr>
          <w:rFonts w:ascii="Arial" w:eastAsia="Times New Roman" w:hAnsi="Arial" w:cs="Arial"/>
          <w:sz w:val="24"/>
          <w:szCs w:val="24"/>
          <w:lang w:eastAsia="nl-NL"/>
        </w:rPr>
        <w:t>zijn belangrijk?</w:t>
      </w:r>
    </w:p>
    <w:p w14:paraId="5F252159" w14:textId="77777777" w:rsidR="00060823" w:rsidRPr="00060823" w:rsidRDefault="00060823" w:rsidP="00060823">
      <w:p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060823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2E7D400E" w14:textId="77777777" w:rsidR="00060823" w:rsidRPr="00060823" w:rsidRDefault="00060823" w:rsidP="00060823">
      <w:pPr>
        <w:spacing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</w:p>
    <w:p w14:paraId="160F2212" w14:textId="77777777" w:rsidR="00060823" w:rsidRPr="00060823" w:rsidRDefault="00060823" w:rsidP="00060823">
      <w:pPr>
        <w:spacing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 w:rsidRPr="00060823">
        <w:rPr>
          <w:rFonts w:ascii="Arial" w:eastAsia="Times New Roman" w:hAnsi="Arial" w:cs="Arial"/>
          <w:b/>
          <w:sz w:val="32"/>
          <w:szCs w:val="32"/>
          <w:lang w:eastAsia="nl-NL"/>
        </w:rPr>
        <w:t>Beoordeling</w:t>
      </w:r>
    </w:p>
    <w:p w14:paraId="5D9ABCDE" w14:textId="77777777" w:rsidR="00060823" w:rsidRDefault="006E773C" w:rsidP="00060823">
      <w:p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Je werk wordt beoordeeld op </w:t>
      </w:r>
    </w:p>
    <w:p w14:paraId="144C708F" w14:textId="77777777" w:rsidR="006E773C" w:rsidRPr="006E773C" w:rsidRDefault="006E773C" w:rsidP="006E773C">
      <w:pPr>
        <w:pStyle w:val="Lijstalinea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Tekenvaardigheid: netheid, zorgvuldigheid zoals geleerd in Tekenen I</w:t>
      </w:r>
    </w:p>
    <w:p w14:paraId="5386E49B" w14:textId="77777777" w:rsidR="00060823" w:rsidRDefault="006E773C" w:rsidP="006E773C">
      <w:pPr>
        <w:pStyle w:val="Lijstalinea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6E773C">
        <w:rPr>
          <w:rFonts w:ascii="Arial" w:eastAsia="Times New Roman" w:hAnsi="Arial" w:cs="Arial"/>
          <w:sz w:val="24"/>
          <w:szCs w:val="24"/>
          <w:lang w:eastAsia="nl-NL"/>
        </w:rPr>
        <w:t>H</w:t>
      </w:r>
      <w:r>
        <w:rPr>
          <w:rFonts w:ascii="Arial" w:eastAsia="Times New Roman" w:hAnsi="Arial" w:cs="Arial"/>
          <w:sz w:val="24"/>
          <w:szCs w:val="24"/>
          <w:lang w:eastAsia="nl-NL"/>
        </w:rPr>
        <w:t>et toepassen van de kennis uit het arrangement ‘Ontwerpen van tuinen’ in je ontwerp.</w:t>
      </w:r>
    </w:p>
    <w:p w14:paraId="78FCF329" w14:textId="77777777" w:rsidR="006E773C" w:rsidRDefault="006E773C" w:rsidP="006E773C">
      <w:p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B095878" w14:textId="77777777" w:rsidR="006E773C" w:rsidRPr="006E773C" w:rsidRDefault="006E773C" w:rsidP="006E773C">
      <w:pPr>
        <w:spacing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 w:rsidRPr="006E773C">
        <w:rPr>
          <w:rFonts w:ascii="Arial" w:eastAsia="Times New Roman" w:hAnsi="Arial" w:cs="Arial"/>
          <w:b/>
          <w:sz w:val="32"/>
          <w:szCs w:val="32"/>
          <w:lang w:eastAsia="nl-NL"/>
        </w:rPr>
        <w:t>Inleveren</w:t>
      </w:r>
    </w:p>
    <w:p w14:paraId="5093AEB6" w14:textId="77777777" w:rsidR="001E7DFB" w:rsidRDefault="00B4095C">
      <w:r>
        <w:t>3 nov. 2015</w:t>
      </w:r>
    </w:p>
    <w:sectPr w:rsidR="001E7DFB" w:rsidSect="002731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85838"/>
    <w:multiLevelType w:val="hybridMultilevel"/>
    <w:tmpl w:val="B0D0B9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1399A"/>
    <w:multiLevelType w:val="hybridMultilevel"/>
    <w:tmpl w:val="25349738"/>
    <w:lvl w:ilvl="0" w:tplc="8CF4D6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87ACE"/>
    <w:multiLevelType w:val="hybridMultilevel"/>
    <w:tmpl w:val="684491E2"/>
    <w:lvl w:ilvl="0" w:tplc="0060A21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23"/>
    <w:rsid w:val="00060823"/>
    <w:rsid w:val="001E7DFB"/>
    <w:rsid w:val="006E773C"/>
    <w:rsid w:val="00704586"/>
    <w:rsid w:val="00B4095C"/>
    <w:rsid w:val="00E542A4"/>
    <w:rsid w:val="00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3B94"/>
  <w15:chartTrackingRefBased/>
  <w15:docId w15:val="{A0C42B43-E0A9-49C5-87A5-E29C0748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458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5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visioning.ontwikkelcentrum.nl/objects/OC-34030d/OC-34030-1/OC-34030-1-1d/OC-34030-1-1d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maken.wikiwijs.nl/53028/Groen_Ontwerp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96D14A1D5944EBFF95EECFD7ED31F" ma:contentTypeVersion="0" ma:contentTypeDescription="Een nieuw document maken." ma:contentTypeScope="" ma:versionID="def9c0cee85eab05e00eab6448935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19baa4e29139ff335306ec453e2c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9AF978-06F5-4A0E-AC1F-347EDCB30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145C5B-B5FF-4FFD-875D-6F1B13E10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5B9BB-E4AD-4259-9799-7360AA9636CB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909AB4B</Template>
  <TotalTime>59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</dc:creator>
  <cp:keywords/>
  <dc:description/>
  <cp:lastModifiedBy>Hannie Kwant</cp:lastModifiedBy>
  <cp:revision>1</cp:revision>
  <dcterms:created xsi:type="dcterms:W3CDTF">2015-09-30T07:27:00Z</dcterms:created>
  <dcterms:modified xsi:type="dcterms:W3CDTF">2015-09-30T09:12:00Z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0x010100AD796D14A1D5944EBFF95EECFD7ED31F</vt:lpwstr>
  </property>
  <property fmtid="{D5CDD505-2E9C-101B-9397-08002B2CF9AE}" pid="3" name="IsMyDocuments">
    <vt:bool>true</vt:bool>
  </property>
</Properties>
</file>